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/>
          <w:lang w:val="en-GB"/>
        </w:rPr>
      </w:pPr>
      <w:r>
        <w:rPr>
          <w:b/>
          <w:lang w:val="en-GB"/>
        </w:rPr>
        <w:t>HHS: KEY TO CATALOGUE CATEGORY GROUPS</w:t>
      </w:r>
    </w:p>
    <w:p>
      <w:pPr>
        <w:pStyle w:val="Normal"/>
        <w:rPr>
          <w:b/>
          <w:b/>
          <w:lang w:val="en-GB"/>
        </w:rPr>
      </w:pPr>
      <w:r>
        <w:rPr>
          <w:b/>
          <w:lang w:val="en-GB"/>
        </w:rPr>
      </w:r>
    </w:p>
    <w:tbl>
      <w:tblPr>
        <w:tblW w:w="9620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8072"/>
      </w:tblGrid>
      <w:tr>
        <w:trPr/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  <w:t>APC</w:t>
            </w:r>
          </w:p>
        </w:tc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  <w:t>Albert Pinching Collection</w:t>
            </w:r>
          </w:p>
        </w:tc>
      </w:tr>
      <w:tr>
        <w:trPr/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  <w:t>APP</w:t>
            </w:r>
          </w:p>
        </w:tc>
        <w:tc>
          <w:tcPr>
            <w:tcW w:w="8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  <w:t>Alexandra Palace and Park</w:t>
            </w:r>
          </w:p>
        </w:tc>
      </w:tr>
      <w:tr>
        <w:trPr/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  <w:t>ARC</w:t>
            </w:r>
          </w:p>
        </w:tc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  <w:t>Archaeology</w:t>
            </w:r>
          </w:p>
        </w:tc>
      </w:tr>
      <w:tr>
        <w:trPr/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  <w:t>CJH</w:t>
            </w:r>
          </w:p>
        </w:tc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  <w:t>Cecil J Harris Papers</w:t>
            </w:r>
          </w:p>
        </w:tc>
      </w:tr>
      <w:tr>
        <w:trPr/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  <w:t>CPF</w:t>
            </w:r>
          </w:p>
        </w:tc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  <w:t>Crouch End Playing Fields</w:t>
            </w:r>
          </w:p>
        </w:tc>
      </w:tr>
      <w:tr>
        <w:trPr/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  <w:t>DIR</w:t>
            </w:r>
          </w:p>
        </w:tc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  <w:t>Directories</w:t>
            </w:r>
          </w:p>
        </w:tc>
      </w:tr>
      <w:tr>
        <w:trPr/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  <w:t>EDU</w:t>
            </w:r>
          </w:p>
        </w:tc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  <w:t>Education</w:t>
            </w:r>
          </w:p>
        </w:tc>
      </w:tr>
      <w:tr>
        <w:trPr/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  <w:t>ELEC</w:t>
            </w:r>
          </w:p>
        </w:tc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  <w:t>Elections</w:t>
            </w:r>
          </w:p>
        </w:tc>
      </w:tr>
      <w:tr>
        <w:trPr/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  <w:t>EMC</w:t>
            </w:r>
          </w:p>
        </w:tc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  <w:t>Edwin Monk Collection</w:t>
            </w:r>
          </w:p>
        </w:tc>
      </w:tr>
      <w:tr>
        <w:trPr/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  <w:t>FOHCT</w:t>
            </w:r>
          </w:p>
        </w:tc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  <w:t>Friends of Hornsey Church Tower</w:t>
            </w:r>
          </w:p>
        </w:tc>
      </w:tr>
      <w:tr>
        <w:trPr/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  <w:t>HAR</w:t>
            </w:r>
          </w:p>
        </w:tc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  <w:t>Haringey Borough or Council</w:t>
            </w:r>
          </w:p>
        </w:tc>
      </w:tr>
      <w:tr>
        <w:trPr/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  <w:t>HGC</w:t>
            </w:r>
          </w:p>
        </w:tc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  <w:t>Hugh Garnsworthy Collection</w:t>
            </w:r>
          </w:p>
        </w:tc>
      </w:tr>
      <w:tr>
        <w:trPr/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  <w:t>HHS</w:t>
            </w:r>
          </w:p>
        </w:tc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  <w:t>Hornsey Historical Society</w:t>
            </w:r>
          </w:p>
        </w:tc>
      </w:tr>
      <w:tr>
        <w:trPr/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  <w:t>HOR</w:t>
            </w:r>
          </w:p>
        </w:tc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  <w:t>Hornsey Borough or Council</w:t>
            </w:r>
          </w:p>
        </w:tc>
      </w:tr>
      <w:tr>
        <w:trPr/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  <w:t>JSC</w:t>
            </w:r>
          </w:p>
        </w:tc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  <w:t>Joan Schwitzer Collection</w:t>
            </w:r>
          </w:p>
        </w:tc>
      </w:tr>
      <w:tr>
        <w:trPr/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  <w:t>KGC</w:t>
            </w:r>
          </w:p>
        </w:tc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  <w:t>Ken Gay Collection</w:t>
            </w:r>
          </w:p>
        </w:tc>
      </w:tr>
      <w:tr>
        <w:trPr/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  <w:t>LWB</w:t>
            </w:r>
          </w:p>
        </w:tc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  <w:t>Linda Warden Bequest</w:t>
            </w:r>
          </w:p>
        </w:tc>
      </w:tr>
      <w:tr>
        <w:trPr/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  <w:t>MR</w:t>
            </w:r>
          </w:p>
        </w:tc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  <w:t>Middlesex Regiment</w:t>
            </w:r>
          </w:p>
        </w:tc>
      </w:tr>
      <w:tr>
        <w:trPr/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  <w:t>NMPS</w:t>
            </w:r>
          </w:p>
        </w:tc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  <w:t>North Middlesex Photographic Society</w:t>
            </w:r>
          </w:p>
        </w:tc>
      </w:tr>
      <w:tr>
        <w:trPr/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  <w:t>PBC</w:t>
            </w:r>
          </w:p>
        </w:tc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  <w:t>Percy Barralet Collection</w:t>
            </w:r>
          </w:p>
        </w:tc>
      </w:tr>
      <w:tr>
        <w:trPr/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  <w:t>PH</w:t>
            </w:r>
          </w:p>
        </w:tc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  <w:t>Public houses</w:t>
            </w:r>
          </w:p>
        </w:tc>
      </w:tr>
      <w:tr>
        <w:trPr/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  <w:t>PMC</w:t>
            </w:r>
          </w:p>
        </w:tc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  <w:t>Percy Marks Collection</w:t>
            </w:r>
          </w:p>
        </w:tc>
      </w:tr>
      <w:tr>
        <w:trPr/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  <w:t>POW</w:t>
            </w:r>
          </w:p>
        </w:tc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  <w:t>Places of worship</w:t>
            </w:r>
          </w:p>
        </w:tc>
      </w:tr>
      <w:tr>
        <w:trPr/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  <w:t>PRO</w:t>
            </w:r>
          </w:p>
        </w:tc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  <w:t>Legal documents relating to property transactions</w:t>
            </w:r>
          </w:p>
        </w:tc>
      </w:tr>
      <w:tr>
        <w:trPr/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  <w:t>RA</w:t>
            </w:r>
          </w:p>
        </w:tc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  <w:t>Reginald Aldir Papers</w:t>
            </w:r>
          </w:p>
        </w:tc>
      </w:tr>
      <w:tr>
        <w:trPr/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  <w:t>RRB</w:t>
            </w:r>
          </w:p>
        </w:tc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  <w:t>Ruth Rogers Bequest</w:t>
            </w:r>
          </w:p>
        </w:tc>
      </w:tr>
      <w:tr>
        <w:trPr/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  <w:t>RWS</w:t>
            </w:r>
          </w:p>
        </w:tc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  <w:t>Reginald Smith Collection</w:t>
            </w:r>
          </w:p>
        </w:tc>
      </w:tr>
      <w:tr>
        <w:trPr/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  <w:t>SCH</w:t>
            </w:r>
          </w:p>
        </w:tc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  <w:t>Individual schools</w:t>
            </w:r>
          </w:p>
        </w:tc>
      </w:tr>
      <w:tr>
        <w:trPr/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  <w:t>SHP</w:t>
            </w:r>
          </w:p>
        </w:tc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  <w:t>Shops</w:t>
            </w:r>
          </w:p>
        </w:tc>
      </w:tr>
      <w:tr>
        <w:trPr/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  <w:t>TOT</w:t>
            </w:r>
          </w:p>
        </w:tc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  <w:t>Tottenham</w:t>
            </w:r>
          </w:p>
        </w:tc>
      </w:tr>
      <w:tr>
        <w:trPr/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  <w:t>TRA</w:t>
            </w:r>
          </w:p>
        </w:tc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  <w:t>Transport</w:t>
            </w:r>
          </w:p>
        </w:tc>
      </w:tr>
      <w:tr>
        <w:trPr/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  <w:t>TRE</w:t>
            </w:r>
          </w:p>
        </w:tc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  <w:t>Tremlett Collection</w:t>
            </w:r>
          </w:p>
        </w:tc>
      </w:tr>
      <w:tr>
        <w:trPr/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  <w:t>VMC</w:t>
            </w:r>
          </w:p>
        </w:tc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  <w:t>Vic McRae Collection</w:t>
            </w:r>
          </w:p>
        </w:tc>
      </w:tr>
      <w:tr>
        <w:trPr/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  <w:t>WAR</w:t>
            </w:r>
          </w:p>
        </w:tc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  <w:t>War</w:t>
            </w:r>
          </w:p>
        </w:tc>
      </w:tr>
      <w:tr>
        <w:trPr/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  <w:t>WAT</w:t>
            </w:r>
          </w:p>
        </w:tc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  <w:t>Water</w:t>
            </w:r>
          </w:p>
        </w:tc>
      </w:tr>
      <w:tr>
        <w:trPr/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  <w:t>WCB</w:t>
            </w:r>
          </w:p>
        </w:tc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  <w:t>William Campbell Bequest</w:t>
            </w:r>
          </w:p>
        </w:tc>
      </w:tr>
      <w:tr>
        <w:trPr/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  <w:t>WG</w:t>
            </w:r>
          </w:p>
        </w:tc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val="en-GB"/>
              </w:rPr>
            </w:pPr>
            <w:r>
              <w:rPr>
                <w:lang w:val="en-GB"/>
              </w:rPr>
              <w:t>Wood Green</w:t>
            </w:r>
          </w:p>
        </w:tc>
      </w:tr>
    </w:tbl>
    <w:p>
      <w:pPr>
        <w:pStyle w:val="Normal"/>
        <w:rPr>
          <w:lang w:val="en-GB"/>
        </w:rPr>
      </w:pPr>
      <w:r>
        <w:rPr>
          <w:lang w:val="en-GB"/>
        </w:rPr>
      </w:r>
    </w:p>
    <w:sectPr>
      <w:type w:val="nextPage"/>
      <w:pgSz w:w="12240" w:h="15840"/>
      <w:pgMar w:left="1418" w:right="1418" w:gutter="0" w:header="0" w:top="1418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4"/>
      <w:szCs w:val="24"/>
      <w:lang w:val="en-US" w:bidi="ar-SA" w:eastAsia="zh-CN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5</TotalTime>
  <Application>LibreOffice/7.3.7.2$Linux_X86_64 LibreOffice_project/30$Build-2</Application>
  <AppVersion>15.0000</AppVersion>
  <Pages>1</Pages>
  <Words>142</Words>
  <Characters>806</Characters>
  <CharactersWithSpaces>873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2018-05-26T11:06:00Z</dcterms:created>
  <dc:creator> </dc:creator>
  <dc:description/>
  <cp:keywords/>
  <dc:language>en-GB</dc:language>
  <cp:lastModifiedBy/>
  <cp:lastPrinted>2018-05-26T11:10:00Z</cp:lastPrinted>
  <dcterms:modified xsi:type="dcterms:W3CDTF">2023-09-28T10:34:43Z</dcterms:modified>
  <cp:revision>5</cp:revision>
  <dc:subject/>
  <dc:title>HHS CATALOGUE: CATEGORY GROUPS</dc:title>
</cp:coreProperties>
</file>